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2B" w:rsidRDefault="00D44E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pict>
          <v:rect id="Rectangle 3" o:spid="_x0000_s1027" style="position:absolute;margin-left:-18pt;margin-top:-59.35pt;width:549pt;height:774pt;z-index:251657728" filled="f"/>
        </w:pict>
      </w:r>
    </w:p>
    <w:p w:rsidR="0093582B" w:rsidRDefault="0093582B">
      <w:pPr>
        <w:pStyle w:val="3"/>
      </w:pPr>
      <w:r>
        <w:t>ΥΠΕΥΘΥΝΗ ΔΗΛΩΣΗ</w:t>
      </w:r>
    </w:p>
    <w:p w:rsidR="0093582B" w:rsidRDefault="0093582B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582B" w:rsidRDefault="0093582B">
      <w:pPr>
        <w:pStyle w:val="a4"/>
        <w:tabs>
          <w:tab w:val="clear" w:pos="4153"/>
          <w:tab w:val="clear" w:pos="8306"/>
        </w:tabs>
      </w:pPr>
    </w:p>
    <w:p w:rsidR="0093582B" w:rsidRDefault="0093582B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582B" w:rsidRDefault="0093582B">
      <w:pPr>
        <w:pStyle w:val="a5"/>
        <w:jc w:val="left"/>
        <w:rPr>
          <w:bCs/>
          <w:sz w:val="22"/>
        </w:rPr>
      </w:pPr>
    </w:p>
    <w:p w:rsidR="0093582B" w:rsidRDefault="0093582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582B" w:rsidRPr="00B23BE3" w:rsidRDefault="00F47934" w:rsidP="00B80418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Γραμματεία του </w:t>
            </w:r>
            <w:r w:rsidR="008A604E">
              <w:rPr>
                <w:rFonts w:ascii="Arial" w:hAnsi="Arial" w:cs="Arial"/>
                <w:b/>
                <w:sz w:val="20"/>
                <w:szCs w:val="20"/>
              </w:rPr>
              <w:t>Τμήμα</w:t>
            </w:r>
            <w:r>
              <w:rPr>
                <w:rFonts w:ascii="Arial" w:hAnsi="Arial" w:cs="Arial"/>
                <w:b/>
                <w:sz w:val="20"/>
                <w:szCs w:val="20"/>
              </w:rPr>
              <w:t>τος</w:t>
            </w:r>
            <w:r w:rsidR="008A604E">
              <w:rPr>
                <w:rFonts w:ascii="Arial" w:hAnsi="Arial" w:cs="Arial"/>
                <w:b/>
                <w:sz w:val="20"/>
                <w:szCs w:val="20"/>
              </w:rPr>
              <w:t xml:space="preserve"> ΑΓΩΓΗΣ ΚΑΙ ΦΡΟΝΤΙΔΑΣ ΣΤΗΝ ΠΡΩΙΜΗ ΠΑΙΔΙΚΗ ΗΛΙΚΙΑ</w:t>
            </w:r>
          </w:p>
        </w:tc>
      </w:tr>
      <w:tr w:rsidR="0093582B" w:rsidTr="0002286E"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582B" w:rsidRDefault="009358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582B" w:rsidTr="0002286E">
        <w:trPr>
          <w:cantSplit/>
          <w:trHeight w:val="520"/>
          <w:jc w:val="center"/>
        </w:trPr>
        <w:tc>
          <w:tcPr>
            <w:tcW w:w="2355" w:type="dxa"/>
            <w:gridSpan w:val="3"/>
            <w:vAlign w:val="center"/>
          </w:tcPr>
          <w:p w:rsidR="0093582B" w:rsidRDefault="0093582B" w:rsidP="0002286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582B" w:rsidRDefault="00DD57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 - - - - </w:t>
            </w:r>
          </w:p>
        </w:tc>
        <w:tc>
          <w:tcPr>
            <w:tcW w:w="1440" w:type="dxa"/>
            <w:gridSpan w:val="2"/>
            <w:vAlign w:val="bottom"/>
          </w:tcPr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582B" w:rsidRDefault="00935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582B" w:rsidRDefault="0093582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3582B" w:rsidRDefault="0093582B">
      <w:pPr>
        <w:rPr>
          <w:rFonts w:ascii="Arial" w:hAnsi="Arial" w:cs="Arial"/>
          <w:b/>
          <w:bCs/>
          <w:sz w:val="28"/>
        </w:rPr>
      </w:pPr>
    </w:p>
    <w:p w:rsidR="0093582B" w:rsidRDefault="0093582B">
      <w:pPr>
        <w:rPr>
          <w:sz w:val="16"/>
        </w:rPr>
      </w:pPr>
    </w:p>
    <w:p w:rsidR="0093582B" w:rsidRDefault="0093582B">
      <w:pPr>
        <w:sectPr w:rsidR="0093582B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4"/>
      </w:tblGrid>
      <w:tr w:rsidR="0093582B" w:rsidTr="003111D2">
        <w:trPr>
          <w:trHeight w:val="589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</w:p>
          <w:p w:rsidR="0093582B" w:rsidRDefault="009358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582B" w:rsidTr="003111D2">
        <w:trPr>
          <w:trHeight w:val="2007"/>
        </w:trPr>
        <w:tc>
          <w:tcPr>
            <w:tcW w:w="1032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582B" w:rsidRPr="003111D2" w:rsidRDefault="0093582B" w:rsidP="007C1937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Συναινώ στη διαχείριση των προσωπικών μου δεδομένων από τις υπηρεσίες του  </w:t>
            </w:r>
            <w:r w:rsidR="008A604E" w:rsidRPr="00060B22">
              <w:rPr>
                <w:rFonts w:ascii="Tahoma" w:hAnsi="Tahoma" w:cs="Tahoma"/>
                <w:sz w:val="20"/>
                <w:szCs w:val="20"/>
              </w:rPr>
              <w:t>ΔΙ.ΠΑ.Ε.</w:t>
            </w:r>
            <w:r w:rsidR="007C1937" w:rsidRPr="00060B2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111D2" w:rsidRPr="00060B22" w:rsidRDefault="003111D2" w:rsidP="007C1937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Όλα τα στοιχεία και τα δικαιολογητικά που υποβάλλω είναι ακριβή και αληθή,</w:t>
            </w:r>
          </w:p>
          <w:p w:rsidR="000D4214" w:rsidRPr="000656B2" w:rsidRDefault="006B77A5" w:rsidP="005B5F35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 xml:space="preserve">Δεν είμαι εγγεγραμμένος/η </w:t>
            </w:r>
            <w:r w:rsidR="00081A12" w:rsidRPr="00060B22">
              <w:rPr>
                <w:rFonts w:ascii="Tahoma" w:hAnsi="Tahoma" w:cs="Tahoma"/>
                <w:sz w:val="20"/>
                <w:szCs w:val="20"/>
              </w:rPr>
              <w:t>σ</w:t>
            </w:r>
            <w:r w:rsidRPr="00060B22">
              <w:rPr>
                <w:rFonts w:ascii="Tahoma" w:hAnsi="Tahoma" w:cs="Tahoma"/>
                <w:sz w:val="20"/>
                <w:szCs w:val="20"/>
              </w:rPr>
              <w:t>ε άλλο Τμήμα</w:t>
            </w:r>
            <w:r w:rsidR="00060B22">
              <w:rPr>
                <w:rFonts w:ascii="Tahoma" w:hAnsi="Tahoma" w:cs="Tahoma"/>
                <w:sz w:val="20"/>
                <w:szCs w:val="20"/>
              </w:rPr>
              <w:t>/Σχολή</w:t>
            </w:r>
            <w:r w:rsidRPr="00060B22">
              <w:rPr>
                <w:rFonts w:ascii="Tahoma" w:hAnsi="Tahoma" w:cs="Tahoma"/>
                <w:sz w:val="20"/>
                <w:szCs w:val="20"/>
              </w:rPr>
              <w:t xml:space="preserve"> της Τριτοβάθμιας Εκπαίδευσης</w:t>
            </w:r>
            <w:r w:rsidR="000656B2">
              <w:rPr>
                <w:rFonts w:ascii="Tahoma" w:hAnsi="Tahoma" w:cs="Tahoma"/>
                <w:sz w:val="20"/>
                <w:szCs w:val="20"/>
              </w:rPr>
              <w:t>/είμαι εγγεγραμμένος/η και θα προσκομίσω Βεβαίωση Διαγραφής (επιλέξτε ανάλογα)</w:t>
            </w:r>
          </w:p>
          <w:p w:rsidR="0081567B" w:rsidRPr="0081567B" w:rsidRDefault="0081567B" w:rsidP="005B5F35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(Συμπληρώνεται για στατιστικούς λόγους ) : Είμαι/δεν είμαι το πρώτο μέλος της οικογένειας που φοιτώ στην τριτοβάθμια εκπαίδευση (</w:t>
            </w:r>
            <w:r w:rsidRPr="00B12FAB">
              <w:rPr>
                <w:rFonts w:ascii="Tahoma" w:hAnsi="Tahoma" w:cs="Tahoma"/>
                <w:sz w:val="20"/>
                <w:szCs w:val="20"/>
              </w:rPr>
              <w:t>First Generation Student</w:t>
            </w:r>
            <w:r>
              <w:rPr>
                <w:rFonts w:ascii="Tahoma" w:hAnsi="Tahoma" w:cs="Tahoma"/>
                <w:sz w:val="20"/>
                <w:szCs w:val="20"/>
              </w:rPr>
              <w:t>),</w:t>
            </w:r>
          </w:p>
          <w:p w:rsidR="0081567B" w:rsidRPr="003111D2" w:rsidRDefault="0081567B" w:rsidP="003111D2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Το προσωπικό μου 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060B22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από το οποίο θα επικοινωνώ με τη Γραμματεία του Τμήματος, είναι :</w:t>
            </w:r>
          </w:p>
        </w:tc>
      </w:tr>
    </w:tbl>
    <w:p w:rsidR="003111D2" w:rsidRDefault="003111D2">
      <w:pPr>
        <w:pStyle w:val="a7"/>
        <w:ind w:left="0" w:right="484"/>
        <w:jc w:val="right"/>
        <w:rPr>
          <w:sz w:val="16"/>
        </w:rPr>
      </w:pPr>
    </w:p>
    <w:p w:rsidR="003111D2" w:rsidRDefault="003111D2">
      <w:pPr>
        <w:pStyle w:val="a7"/>
        <w:ind w:left="0" w:right="484"/>
        <w:jc w:val="right"/>
        <w:rPr>
          <w:sz w:val="16"/>
        </w:rPr>
      </w:pPr>
    </w:p>
    <w:p w:rsidR="0093582B" w:rsidRPr="0081567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E72298">
        <w:rPr>
          <w:sz w:val="16"/>
        </w:rPr>
        <w:t>…</w:t>
      </w:r>
      <w:r w:rsidR="000915FC">
        <w:rPr>
          <w:sz w:val="16"/>
        </w:rPr>
        <w:t xml:space="preserve">...... - </w:t>
      </w:r>
      <w:r w:rsidR="00E72298">
        <w:rPr>
          <w:sz w:val="16"/>
        </w:rPr>
        <w:t>……..</w:t>
      </w:r>
      <w:r w:rsidR="000915FC">
        <w:rPr>
          <w:sz w:val="16"/>
        </w:rPr>
        <w:t xml:space="preserve"> - 20</w:t>
      </w:r>
      <w:r w:rsidR="006A2EC2">
        <w:rPr>
          <w:sz w:val="16"/>
        </w:rPr>
        <w:t>2</w:t>
      </w:r>
      <w:r w:rsidR="000656B2">
        <w:rPr>
          <w:sz w:val="16"/>
        </w:rPr>
        <w:t>5</w:t>
      </w:r>
    </w:p>
    <w:p w:rsidR="0093582B" w:rsidRDefault="0093582B">
      <w:pPr>
        <w:pStyle w:val="a7"/>
        <w:ind w:left="0" w:right="484"/>
        <w:jc w:val="right"/>
        <w:rPr>
          <w:sz w:val="16"/>
        </w:rPr>
      </w:pPr>
    </w:p>
    <w:p w:rsidR="0093582B" w:rsidRDefault="0093582B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DD5710">
        <w:rPr>
          <w:sz w:val="16"/>
        </w:rPr>
        <w:t>/</w:t>
      </w:r>
      <w:r>
        <w:rPr>
          <w:sz w:val="16"/>
        </w:rPr>
        <w:t>Η Δηλ</w:t>
      </w:r>
      <w:r w:rsidR="00DD5710">
        <w:rPr>
          <w:sz w:val="16"/>
        </w:rPr>
        <w:t>ών/Δηλούσα</w:t>
      </w: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DD5710" w:rsidRDefault="00DD5710">
      <w:pPr>
        <w:pStyle w:val="a7"/>
        <w:ind w:left="0"/>
        <w:jc w:val="right"/>
        <w:rPr>
          <w:sz w:val="16"/>
        </w:rPr>
      </w:pPr>
    </w:p>
    <w:p w:rsidR="0093582B" w:rsidRDefault="0093582B">
      <w:pPr>
        <w:pStyle w:val="a7"/>
        <w:ind w:left="0"/>
        <w:jc w:val="right"/>
        <w:rPr>
          <w:sz w:val="16"/>
        </w:rPr>
      </w:pPr>
    </w:p>
    <w:p w:rsidR="0093582B" w:rsidRDefault="00E72298" w:rsidP="00E72298">
      <w:pPr>
        <w:pStyle w:val="a7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93582B">
        <w:rPr>
          <w:sz w:val="16"/>
        </w:rPr>
        <w:t>(Υπογραφή)</w:t>
      </w: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jc w:val="both"/>
        <w:rPr>
          <w:rFonts w:ascii="Arial" w:hAnsi="Arial" w:cs="Arial"/>
          <w:sz w:val="18"/>
        </w:rPr>
      </w:pP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582B" w:rsidRDefault="0093582B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F60B6" w:rsidRDefault="0093582B" w:rsidP="0081567B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p w:rsidR="001F60B6" w:rsidRPr="001F60B6" w:rsidRDefault="001F60B6" w:rsidP="001F60B6">
      <w:pPr>
        <w:pStyle w:val="2"/>
        <w:tabs>
          <w:tab w:val="left" w:pos="284"/>
        </w:tabs>
        <w:rPr>
          <w:rFonts w:ascii="Times New Roman" w:hAnsi="Times New Roman"/>
          <w:b w:val="0"/>
          <w:bCs w:val="0"/>
        </w:rPr>
      </w:pPr>
      <w:r>
        <w:rPr>
          <w:b w:val="0"/>
          <w:bCs w:val="0"/>
        </w:rPr>
        <w:lastRenderedPageBreak/>
        <w:t xml:space="preserve"> </w:t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</w:r>
      <w:r w:rsidR="00D55964">
        <w:rPr>
          <w:noProof/>
          <w:color w:val="FF0000"/>
        </w:rPr>
        <w:drawing>
          <wp:inline distT="0" distB="0" distL="0" distR="0">
            <wp:extent cx="1158240" cy="952500"/>
            <wp:effectExtent l="19050" t="0" r="3810" b="0"/>
            <wp:docPr id="20" name="Εικόνα 1" descr="Αποτέλεσμα εικόνας για ΔΙΠΑ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ΔΙΠΑ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0B6">
        <w:rPr>
          <w:rFonts w:ascii="Times New Roman" w:hAnsi="Times New Roman"/>
          <w:b w:val="0"/>
          <w:bCs w:val="0"/>
        </w:rPr>
        <w:tab/>
      </w:r>
      <w:r w:rsidRPr="001F60B6">
        <w:rPr>
          <w:rFonts w:ascii="Times New Roman" w:hAnsi="Times New Roman"/>
          <w:b w:val="0"/>
          <w:bCs w:val="0"/>
        </w:rPr>
        <w:tab/>
        <w:t xml:space="preserve">  </w:t>
      </w:r>
    </w:p>
    <w:p w:rsidR="001F60B6" w:rsidRPr="00363377" w:rsidRDefault="00D44E00" w:rsidP="00363377">
      <w:pPr>
        <w:pStyle w:val="2"/>
        <w:ind w:left="-142"/>
        <w:rPr>
          <w:rFonts w:ascii="Times New Roman" w:hAnsi="Times New Roman"/>
          <w:b w:val="0"/>
          <w:bCs w:val="0"/>
        </w:rPr>
      </w:pPr>
      <w:r w:rsidRPr="00D44E00">
        <w:rPr>
          <w:noProof/>
        </w:rPr>
        <w:pict>
          <v:rect id="_x0000_s1028" style="position:absolute;left:0;text-align:left;margin-left:383.45pt;margin-top:-72.55pt;width:90.6pt;height:82.95pt;z-index:251660288">
            <v:textbox>
              <w:txbxContent>
                <w:p w:rsidR="001F60B6" w:rsidRDefault="001F60B6" w:rsidP="001F60B6"/>
              </w:txbxContent>
            </v:textbox>
          </v:rect>
        </w:pict>
      </w:r>
      <w:r w:rsidR="00363377">
        <w:t xml:space="preserve">  </w:t>
      </w:r>
      <w:r w:rsidR="001F60B6">
        <w:rPr>
          <w:b w:val="0"/>
          <w:bCs w:val="0"/>
        </w:rPr>
        <w:t xml:space="preserve"> </w:t>
      </w:r>
      <w:r w:rsidR="001F60B6" w:rsidRPr="00363377">
        <w:rPr>
          <w:rFonts w:ascii="Times New Roman" w:hAnsi="Times New Roman"/>
          <w:b w:val="0"/>
          <w:bCs w:val="0"/>
        </w:rPr>
        <w:t>Αριθμ.Πρωτ…………….</w:t>
      </w:r>
    </w:p>
    <w:p w:rsidR="001F60B6" w:rsidRPr="001051AB" w:rsidRDefault="001F60B6" w:rsidP="001F60B6">
      <w:pPr>
        <w:tabs>
          <w:tab w:val="left" w:pos="6585"/>
        </w:tabs>
        <w:spacing w:line="276" w:lineRule="auto"/>
        <w:ind w:right="-334"/>
        <w:rPr>
          <w:sz w:val="18"/>
          <w:szCs w:val="18"/>
        </w:rPr>
      </w:pPr>
      <w:r w:rsidRPr="001051AB">
        <w:rPr>
          <w:b/>
          <w:sz w:val="18"/>
          <w:szCs w:val="18"/>
        </w:rPr>
        <w:t>(Συμπληρώνεται από τη Γραμματεία)</w:t>
      </w:r>
    </w:p>
    <w:p w:rsidR="001F60B6" w:rsidRDefault="001F60B6" w:rsidP="001F60B6">
      <w:pPr>
        <w:ind w:left="-360" w:right="-334"/>
      </w:pPr>
      <w:r>
        <w:rPr>
          <w:b/>
        </w:rPr>
        <w:t xml:space="preserve">     </w:t>
      </w:r>
      <w:r>
        <w:rPr>
          <w:b/>
          <w:bCs/>
        </w:rPr>
        <w:t xml:space="preserve"> 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ΑΙΤΗΣΗ ΕΓΓΡΑΦΗΣ ΠΡΩΤΟΕΤΩΝ ΦΟΙΤΗΤΩΝ</w:t>
      </w:r>
    </w:p>
    <w:p w:rsidR="001F60B6" w:rsidRPr="00363377" w:rsidRDefault="001F60B6" w:rsidP="001F60B6">
      <w:pPr>
        <w:pStyle w:val="1"/>
        <w:jc w:val="center"/>
        <w:rPr>
          <w:b w:val="0"/>
          <w:bCs w:val="0"/>
          <w:sz w:val="22"/>
          <w:szCs w:val="22"/>
        </w:rPr>
      </w:pPr>
      <w:r w:rsidRPr="00363377">
        <w:rPr>
          <w:b w:val="0"/>
          <w:bCs w:val="0"/>
          <w:sz w:val="22"/>
          <w:szCs w:val="22"/>
        </w:rPr>
        <w:t>(που δεν πραγματοποίησαν ηλεκτρονική εγγραφή)</w:t>
      </w:r>
    </w:p>
    <w:p w:rsidR="001F60B6" w:rsidRPr="0081567B" w:rsidRDefault="00EF36F4" w:rsidP="001F60B6">
      <w:pPr>
        <w:pStyle w:val="1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ΑΚΑΔΗΜΑΪΚΟΥ ΕΤΟΥΣ 202</w:t>
      </w:r>
      <w:r w:rsidR="00FE52CC">
        <w:rPr>
          <w:b w:val="0"/>
          <w:bCs w:val="0"/>
          <w:sz w:val="22"/>
          <w:szCs w:val="22"/>
        </w:rPr>
        <w:t>5-26</w:t>
      </w:r>
    </w:p>
    <w:p w:rsidR="00D2344D" w:rsidRDefault="001F60B6" w:rsidP="001F60B6">
      <w:pPr>
        <w:jc w:val="center"/>
        <w:rPr>
          <w:sz w:val="22"/>
          <w:szCs w:val="22"/>
        </w:rPr>
      </w:pPr>
      <w:r w:rsidRPr="00363377">
        <w:rPr>
          <w:sz w:val="22"/>
          <w:szCs w:val="22"/>
        </w:rPr>
        <w:t>ΚΑΤΗΓΟΡΙΑ ΦΟΙΤΗΤΩΝ :</w:t>
      </w:r>
    </w:p>
    <w:p w:rsidR="001F60B6" w:rsidRPr="00363377" w:rsidRDefault="00D2344D" w:rsidP="001F60B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ΕΠΙΤΥΧΟΝΤΕΣ ΑΠΟ ΠΕΡΙΟΧΕΣ ΠΟΥ ΕΠΛΗΓΗΣΑΝ ΑΠΟ ΦΥΣΙΚΕΣ ΚΑΤΑΣΤΡΟΦΕΣ</w:t>
      </w:r>
    </w:p>
    <w:p w:rsidR="001F60B6" w:rsidRPr="00363377" w:rsidRDefault="001F60B6" w:rsidP="001F60B6">
      <w:pPr>
        <w:spacing w:before="240"/>
        <w:jc w:val="center"/>
        <w:rPr>
          <w:b/>
          <w:sz w:val="22"/>
          <w:szCs w:val="22"/>
        </w:rPr>
      </w:pPr>
      <w:r w:rsidRPr="00363377">
        <w:rPr>
          <w:sz w:val="22"/>
          <w:szCs w:val="22"/>
        </w:rPr>
        <w:t>Προς τη Γραμματεία του Τμήματος</w:t>
      </w:r>
      <w:r w:rsidRPr="00363377">
        <w:rPr>
          <w:b/>
          <w:sz w:val="22"/>
          <w:szCs w:val="22"/>
        </w:rPr>
        <w:t xml:space="preserve"> </w:t>
      </w:r>
    </w:p>
    <w:p w:rsidR="001F60B6" w:rsidRPr="00363377" w:rsidRDefault="001F60B6" w:rsidP="001F60B6">
      <w:pPr>
        <w:jc w:val="center"/>
        <w:rPr>
          <w:b/>
          <w:sz w:val="22"/>
          <w:szCs w:val="22"/>
        </w:rPr>
      </w:pPr>
      <w:r w:rsidRPr="00363377">
        <w:rPr>
          <w:b/>
          <w:sz w:val="22"/>
          <w:szCs w:val="22"/>
        </w:rPr>
        <w:t>ΑΓΩΓΗΣ ΚΑΙ ΦΡΟΝΤΙΔΑΣ ΣΤΗΝ ΠΡΩΙΜΗ ΠΑΙΔΙΚΗ ΗΛΙΚΙΑ</w:t>
      </w:r>
    </w:p>
    <w:p w:rsidR="001F60B6" w:rsidRPr="00363377" w:rsidRDefault="001F60B6" w:rsidP="001F60B6">
      <w:pPr>
        <w:jc w:val="center"/>
        <w:rPr>
          <w:sz w:val="22"/>
          <w:szCs w:val="22"/>
        </w:rPr>
      </w:pPr>
      <w:r w:rsidRPr="00363377">
        <w:rPr>
          <w:b/>
          <w:sz w:val="22"/>
          <w:szCs w:val="22"/>
        </w:rPr>
        <w:t>τ</w:t>
      </w:r>
      <w:r w:rsidRPr="00363377">
        <w:rPr>
          <w:sz w:val="22"/>
          <w:szCs w:val="22"/>
        </w:rPr>
        <w:t xml:space="preserve">ης </w:t>
      </w:r>
      <w:r w:rsidRPr="00363377">
        <w:rPr>
          <w:b/>
          <w:sz w:val="22"/>
          <w:szCs w:val="22"/>
        </w:rPr>
        <w:t>ΣΧΟΛΗΣ ΚΟΙΝΩΝΙΚΩΝ ΕΠΙΣΤΗΜΩΝ</w:t>
      </w:r>
    </w:p>
    <w:p w:rsidR="001F60B6" w:rsidRPr="00FA0D25" w:rsidRDefault="001F60B6" w:rsidP="001F60B6">
      <w:pPr>
        <w:rPr>
          <w:rFonts w:eastAsia="Arial Unicode MS"/>
        </w:rPr>
      </w:pPr>
    </w:p>
    <w:p w:rsidR="001F60B6" w:rsidRPr="00363377" w:rsidRDefault="001F60B6" w:rsidP="00395C0B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ΕΠΩΝΥΜΟ : </w:t>
      </w:r>
      <w:r w:rsidRPr="00363377">
        <w:rPr>
          <w:sz w:val="20"/>
          <w:szCs w:val="20"/>
        </w:rPr>
        <w:t>…………………………………...............................................................................……...</w:t>
      </w:r>
      <w:r w:rsidR="00134A78">
        <w:rPr>
          <w:sz w:val="20"/>
          <w:szCs w:val="20"/>
        </w:rPr>
        <w:t>............</w:t>
      </w:r>
    </w:p>
    <w:p w:rsidR="001F60B6" w:rsidRPr="00363377" w:rsidRDefault="001F60B6" w:rsidP="00395C0B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:</w:t>
      </w:r>
      <w:r w:rsidRPr="00363377">
        <w:rPr>
          <w:sz w:val="20"/>
          <w:szCs w:val="20"/>
        </w:rPr>
        <w:t>……..………………………………...........................................................................................</w:t>
      </w:r>
      <w:r w:rsidR="00134A78">
        <w:rPr>
          <w:sz w:val="20"/>
          <w:szCs w:val="20"/>
        </w:rPr>
        <w:t>............</w:t>
      </w:r>
    </w:p>
    <w:p w:rsidR="001F60B6" w:rsidRPr="00363377" w:rsidRDefault="001F60B6" w:rsidP="00395C0B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ΟΝΟΜΑ ΠΑΤΕΡΑ: .</w:t>
      </w:r>
      <w:r w:rsidRPr="00363377">
        <w:rPr>
          <w:sz w:val="20"/>
          <w:szCs w:val="20"/>
        </w:rPr>
        <w:t xml:space="preserve">………………………….. </w:t>
      </w:r>
      <w:r w:rsidRPr="00363377">
        <w:rPr>
          <w:b/>
          <w:bCs/>
          <w:sz w:val="20"/>
          <w:szCs w:val="20"/>
        </w:rPr>
        <w:t xml:space="preserve">ΟΝΟΜΑ ΜΗΤΕΡΑΣ: </w:t>
      </w:r>
      <w:r w:rsidRPr="00363377">
        <w:rPr>
          <w:bCs/>
          <w:sz w:val="20"/>
          <w:szCs w:val="20"/>
        </w:rPr>
        <w:t>................................................</w:t>
      </w:r>
      <w:r w:rsidR="00134A78">
        <w:rPr>
          <w:bCs/>
          <w:sz w:val="20"/>
          <w:szCs w:val="20"/>
        </w:rPr>
        <w:t>............</w:t>
      </w:r>
    </w:p>
    <w:p w:rsidR="001F60B6" w:rsidRPr="00363377" w:rsidRDefault="001F60B6" w:rsidP="00395C0B">
      <w:pPr>
        <w:spacing w:line="360" w:lineRule="auto"/>
        <w:jc w:val="both"/>
        <w:rPr>
          <w:bCs/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ΔΙΕΥΘΥΝΣΗ ΜΟΝΙΜΗΣ ΚΑΤΟΙΚΙΑΣ : </w:t>
      </w:r>
    </w:p>
    <w:p w:rsidR="001F60B6" w:rsidRPr="00363377" w:rsidRDefault="001F60B6" w:rsidP="00395C0B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 xml:space="preserve">ΟΔΟΣ </w:t>
      </w:r>
      <w:r w:rsidRPr="00363377">
        <w:rPr>
          <w:sz w:val="20"/>
          <w:szCs w:val="20"/>
        </w:rPr>
        <w:t>…………………………......................................................................</w:t>
      </w:r>
      <w:r w:rsidRPr="00363377">
        <w:rPr>
          <w:b/>
          <w:sz w:val="20"/>
          <w:szCs w:val="20"/>
        </w:rPr>
        <w:t xml:space="preserve">ΑΡΙΘΜΟΣ </w:t>
      </w:r>
      <w:r w:rsidRPr="00363377">
        <w:rPr>
          <w:sz w:val="20"/>
          <w:szCs w:val="20"/>
        </w:rPr>
        <w:t>………….…</w:t>
      </w:r>
      <w:r w:rsidR="00134A78">
        <w:rPr>
          <w:sz w:val="20"/>
          <w:szCs w:val="20"/>
        </w:rPr>
        <w:t>………</w:t>
      </w:r>
      <w:r w:rsidRPr="00363377">
        <w:rPr>
          <w:sz w:val="20"/>
          <w:szCs w:val="20"/>
        </w:rPr>
        <w:t>…</w:t>
      </w:r>
    </w:p>
    <w:p w:rsidR="001F60B6" w:rsidRPr="0081567B" w:rsidRDefault="001F60B6" w:rsidP="00395C0B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>Τ.Κ.</w:t>
      </w:r>
      <w:r w:rsidRPr="00363377">
        <w:rPr>
          <w:sz w:val="20"/>
          <w:szCs w:val="20"/>
        </w:rPr>
        <w:t xml:space="preserve"> ............................................................................</w:t>
      </w:r>
    </w:p>
    <w:p w:rsidR="00D2344D" w:rsidRDefault="005430A0" w:rsidP="00395C0B">
      <w:pPr>
        <w:spacing w:line="360" w:lineRule="auto"/>
        <w:jc w:val="both"/>
        <w:rPr>
          <w:sz w:val="20"/>
          <w:szCs w:val="20"/>
        </w:rPr>
      </w:pPr>
      <w:r w:rsidRPr="005430A0">
        <w:rPr>
          <w:b/>
          <w:sz w:val="20"/>
          <w:szCs w:val="20"/>
        </w:rPr>
        <w:t>ΠΟΛΗ</w:t>
      </w:r>
      <w:r>
        <w:rPr>
          <w:sz w:val="20"/>
          <w:szCs w:val="20"/>
        </w:rPr>
        <w:t xml:space="preserve"> : …………………………………………..</w:t>
      </w:r>
    </w:p>
    <w:p w:rsidR="00D2344D" w:rsidRPr="00D2344D" w:rsidRDefault="00D2344D" w:rsidP="00395C0B">
      <w:pPr>
        <w:spacing w:line="360" w:lineRule="auto"/>
        <w:jc w:val="both"/>
        <w:rPr>
          <w:b/>
          <w:sz w:val="20"/>
          <w:szCs w:val="20"/>
        </w:rPr>
      </w:pPr>
      <w:r w:rsidRPr="00D2344D">
        <w:rPr>
          <w:b/>
          <w:sz w:val="20"/>
          <w:szCs w:val="20"/>
        </w:rPr>
        <w:t xml:space="preserve">Α.Μ.Κ.Α. </w:t>
      </w:r>
      <w:r>
        <w:rPr>
          <w:b/>
          <w:sz w:val="20"/>
          <w:szCs w:val="20"/>
        </w:rPr>
        <w:t xml:space="preserve">: </w:t>
      </w:r>
      <w:r w:rsidRPr="00D2344D">
        <w:rPr>
          <w:sz w:val="20"/>
          <w:szCs w:val="20"/>
        </w:rPr>
        <w:t>…………………………………………………………………</w:t>
      </w:r>
    </w:p>
    <w:p w:rsidR="00F47934" w:rsidRDefault="001F60B6" w:rsidP="00395C0B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sz w:val="20"/>
          <w:szCs w:val="20"/>
        </w:rPr>
        <w:t>ΑΡΙΘ</w:t>
      </w:r>
      <w:r w:rsidR="00F47934">
        <w:rPr>
          <w:b/>
          <w:sz w:val="20"/>
          <w:szCs w:val="20"/>
        </w:rPr>
        <w:t>.</w:t>
      </w:r>
      <w:r w:rsidR="003B089D">
        <w:rPr>
          <w:b/>
          <w:sz w:val="20"/>
          <w:szCs w:val="20"/>
        </w:rPr>
        <w:t xml:space="preserve"> ΤΑΥΤΟΤΗΤΑΣ</w:t>
      </w:r>
      <w:r w:rsidRPr="00363377">
        <w:rPr>
          <w:b/>
          <w:sz w:val="20"/>
          <w:szCs w:val="20"/>
        </w:rPr>
        <w:t xml:space="preserve"> </w:t>
      </w:r>
      <w:r w:rsidRPr="00363377">
        <w:rPr>
          <w:sz w:val="20"/>
          <w:szCs w:val="20"/>
        </w:rPr>
        <w:t>........................</w:t>
      </w:r>
      <w:r w:rsidR="00363377">
        <w:rPr>
          <w:sz w:val="20"/>
          <w:szCs w:val="20"/>
        </w:rPr>
        <w:t>........</w:t>
      </w:r>
      <w:r w:rsidRPr="00363377">
        <w:rPr>
          <w:sz w:val="20"/>
          <w:szCs w:val="20"/>
        </w:rPr>
        <w:t>........</w:t>
      </w:r>
      <w:r w:rsidR="00F47934">
        <w:rPr>
          <w:sz w:val="20"/>
          <w:szCs w:val="20"/>
        </w:rPr>
        <w:t xml:space="preserve">........................  ή </w:t>
      </w:r>
      <w:r w:rsidR="003B089D" w:rsidRPr="003B089D">
        <w:rPr>
          <w:b/>
          <w:sz w:val="20"/>
          <w:szCs w:val="20"/>
        </w:rPr>
        <w:t>ΑΡΙΘ. ΔΙΑΒΑΤΗΡΙΟΥ</w:t>
      </w:r>
      <w:r w:rsidR="003B089D" w:rsidRPr="003B089D">
        <w:rPr>
          <w:sz w:val="20"/>
          <w:szCs w:val="20"/>
        </w:rPr>
        <w:t>………………………</w:t>
      </w:r>
    </w:p>
    <w:p w:rsidR="001F60B6" w:rsidRPr="00363377" w:rsidRDefault="003D18EC" w:rsidP="00395C0B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Σ</w:t>
      </w:r>
      <w:r w:rsidR="001F60B6" w:rsidRPr="00363377">
        <w:rPr>
          <w:b/>
          <w:sz w:val="20"/>
          <w:szCs w:val="20"/>
        </w:rPr>
        <w:t xml:space="preserve">ΤΑΘΕΡΟ ΤΗΛΕΦΩΝΟ: </w:t>
      </w:r>
      <w:r w:rsidR="001F60B6" w:rsidRPr="00363377">
        <w:rPr>
          <w:sz w:val="20"/>
          <w:szCs w:val="20"/>
        </w:rPr>
        <w:t>...................................................................................................................</w:t>
      </w:r>
      <w:r w:rsidR="00363377">
        <w:rPr>
          <w:sz w:val="20"/>
          <w:szCs w:val="20"/>
        </w:rPr>
        <w:t>.............</w:t>
      </w:r>
      <w:r w:rsidR="001F60B6" w:rsidRPr="00363377">
        <w:rPr>
          <w:sz w:val="20"/>
          <w:szCs w:val="20"/>
        </w:rPr>
        <w:t>......</w:t>
      </w:r>
    </w:p>
    <w:p w:rsidR="001F60B6" w:rsidRPr="00363377" w:rsidRDefault="001F60B6" w:rsidP="00395C0B">
      <w:pPr>
        <w:spacing w:line="360" w:lineRule="auto"/>
        <w:jc w:val="both"/>
        <w:rPr>
          <w:sz w:val="20"/>
          <w:szCs w:val="20"/>
        </w:rPr>
      </w:pPr>
      <w:r w:rsidRPr="00363377">
        <w:rPr>
          <w:b/>
          <w:bCs/>
          <w:sz w:val="20"/>
          <w:szCs w:val="20"/>
        </w:rPr>
        <w:t xml:space="preserve">ΚΙΝΗΤΟ ΤΗΛΕΦΩΝΟ ΦΟΙΤΗΤΗ : </w:t>
      </w:r>
      <w:r w:rsidRPr="00363377">
        <w:rPr>
          <w:bCs/>
          <w:sz w:val="20"/>
          <w:szCs w:val="20"/>
        </w:rPr>
        <w:t>...............................................................................................</w:t>
      </w:r>
      <w:r w:rsidR="00363377">
        <w:rPr>
          <w:bCs/>
          <w:sz w:val="20"/>
          <w:szCs w:val="20"/>
        </w:rPr>
        <w:t>..............</w:t>
      </w:r>
      <w:r w:rsidRPr="00363377">
        <w:rPr>
          <w:bCs/>
          <w:sz w:val="20"/>
          <w:szCs w:val="20"/>
        </w:rPr>
        <w:t>.......</w:t>
      </w:r>
    </w:p>
    <w:p w:rsidR="001F60B6" w:rsidRPr="00363377" w:rsidRDefault="001F60B6" w:rsidP="00395C0B">
      <w:pPr>
        <w:spacing w:line="360" w:lineRule="auto"/>
        <w:ind w:right="565"/>
        <w:jc w:val="both"/>
        <w:rPr>
          <w:sz w:val="20"/>
          <w:szCs w:val="20"/>
        </w:rPr>
      </w:pPr>
      <w:r w:rsidRPr="00363377">
        <w:rPr>
          <w:b/>
          <w:sz w:val="20"/>
          <w:szCs w:val="20"/>
          <w:lang w:val="en-US"/>
        </w:rPr>
        <w:t>e</w:t>
      </w:r>
      <w:r w:rsidRPr="00363377">
        <w:rPr>
          <w:b/>
          <w:sz w:val="20"/>
          <w:szCs w:val="20"/>
        </w:rPr>
        <w:t>-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ΦΟΙΤΗΤΗ : (Αυστηρά μόνο το προσωπικό </w:t>
      </w:r>
      <w:r w:rsidRPr="00363377">
        <w:rPr>
          <w:b/>
          <w:sz w:val="20"/>
          <w:szCs w:val="20"/>
          <w:lang w:val="en-US"/>
        </w:rPr>
        <w:t>mail</w:t>
      </w:r>
      <w:r w:rsidRPr="00363377">
        <w:rPr>
          <w:b/>
          <w:sz w:val="20"/>
          <w:szCs w:val="20"/>
        </w:rPr>
        <w:t xml:space="preserve"> του φοιτητή το οποίο θα χρησιμοποιεί κατά τη διάρκεια της φοίτησής του)</w:t>
      </w:r>
      <w:r w:rsidRPr="00363377">
        <w:rPr>
          <w:sz w:val="20"/>
          <w:szCs w:val="20"/>
        </w:rPr>
        <w:t xml:space="preserve"> ……………...............................................................................…..</w:t>
      </w:r>
    </w:p>
    <w:p w:rsidR="001F60B6" w:rsidRPr="00363377" w:rsidRDefault="001F60B6" w:rsidP="00395C0B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Δηλώνω υπεύθυνα ότι τα παραπάνω στοιχεία είναι αληθή.                                                                                                         </w:t>
      </w:r>
    </w:p>
    <w:p w:rsidR="001F60B6" w:rsidRPr="00363377" w:rsidRDefault="001F60B6" w:rsidP="00395C0B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</w:t>
      </w:r>
      <w:r w:rsidR="005430A0">
        <w:rPr>
          <w:sz w:val="20"/>
          <w:szCs w:val="20"/>
        </w:rPr>
        <w:t xml:space="preserve">                              </w:t>
      </w:r>
      <w:r w:rsidRPr="00363377">
        <w:rPr>
          <w:sz w:val="20"/>
          <w:szCs w:val="20"/>
        </w:rPr>
        <w:t xml:space="preserve">                        </w:t>
      </w:r>
    </w:p>
    <w:p w:rsidR="001F60B6" w:rsidRPr="00363377" w:rsidRDefault="001F60B6" w:rsidP="00395C0B">
      <w:pPr>
        <w:spacing w:line="360" w:lineRule="auto"/>
        <w:jc w:val="both"/>
        <w:rPr>
          <w:sz w:val="20"/>
          <w:szCs w:val="20"/>
        </w:rPr>
      </w:pPr>
      <w:r w:rsidRPr="00363377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63377">
        <w:rPr>
          <w:sz w:val="20"/>
          <w:szCs w:val="20"/>
        </w:rPr>
        <w:t xml:space="preserve">                                   </w:t>
      </w:r>
      <w:r w:rsidRPr="00363377">
        <w:rPr>
          <w:sz w:val="20"/>
          <w:szCs w:val="20"/>
        </w:rPr>
        <w:t>Ημερομηνία : ……........………......</w:t>
      </w:r>
    </w:p>
    <w:p w:rsidR="001F60B6" w:rsidRPr="00363377" w:rsidRDefault="001F60B6" w:rsidP="00395C0B">
      <w:pPr>
        <w:spacing w:line="360" w:lineRule="auto"/>
        <w:jc w:val="both"/>
        <w:rPr>
          <w:i/>
          <w:sz w:val="20"/>
          <w:szCs w:val="20"/>
        </w:rPr>
      </w:pPr>
      <w:r w:rsidRPr="00363377">
        <w:rPr>
          <w:b/>
          <w:sz w:val="20"/>
          <w:szCs w:val="20"/>
        </w:rPr>
        <w:t>ΑΡΙΘΜΟΣ ΜΗΤΡΩΟΥ</w:t>
      </w:r>
      <w:r w:rsidRPr="00363377">
        <w:rPr>
          <w:sz w:val="20"/>
          <w:szCs w:val="20"/>
        </w:rPr>
        <w:t>:                                               Ο/Η ΑΙΤ…............../ΔΗΛ….</w:t>
      </w:r>
      <w:r w:rsidR="00363377">
        <w:rPr>
          <w:sz w:val="20"/>
          <w:szCs w:val="20"/>
        </w:rPr>
        <w:t>………</w:t>
      </w:r>
      <w:r w:rsidRPr="00363377">
        <w:rPr>
          <w:sz w:val="20"/>
          <w:szCs w:val="20"/>
        </w:rPr>
        <w:br/>
      </w:r>
      <w:r w:rsidRPr="00363377">
        <w:rPr>
          <w:i/>
          <w:sz w:val="20"/>
          <w:szCs w:val="20"/>
        </w:rPr>
        <w:t>(Συμπληρώνεται από τη Γραμματεία)</w:t>
      </w:r>
    </w:p>
    <w:p w:rsidR="001F60B6" w:rsidRDefault="001F60B6" w:rsidP="00395C0B">
      <w:pPr>
        <w:spacing w:line="360" w:lineRule="auto"/>
        <w:jc w:val="both"/>
      </w:pPr>
    </w:p>
    <w:p w:rsidR="001F60B6" w:rsidRDefault="001F60B6" w:rsidP="00395C0B">
      <w:pPr>
        <w:spacing w:line="360" w:lineRule="auto"/>
        <w:jc w:val="both"/>
      </w:pPr>
      <w:r>
        <w:t xml:space="preserve">……………………………………   </w:t>
      </w:r>
    </w:p>
    <w:p w:rsidR="001F60B6" w:rsidRDefault="001F60B6" w:rsidP="00395C0B">
      <w:pPr>
        <w:tabs>
          <w:tab w:val="left" w:pos="6975"/>
        </w:tabs>
        <w:spacing w:line="360" w:lineRule="auto"/>
      </w:pPr>
      <w:r>
        <w:t xml:space="preserve">          </w:t>
      </w:r>
      <w:r>
        <w:tab/>
        <w:t xml:space="preserve">         </w:t>
      </w:r>
      <w:r w:rsidR="004D4D2A">
        <w:t xml:space="preserve">      </w:t>
      </w:r>
      <w:r>
        <w:t>ΥΠΟΓΡΑΦΗ</w:t>
      </w:r>
    </w:p>
    <w:p w:rsidR="0093582B" w:rsidRDefault="00363377" w:rsidP="005430A0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sz w:val="18"/>
          <w:szCs w:val="18"/>
        </w:rPr>
        <w:t>.</w:t>
      </w:r>
    </w:p>
    <w:sectPr w:rsidR="0093582B" w:rsidSect="001F60B6">
      <w:headerReference w:type="default" r:id="rId9"/>
      <w:type w:val="continuous"/>
      <w:pgSz w:w="11906" w:h="16838"/>
      <w:pgMar w:top="993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01" w:rsidRDefault="00FB5501">
      <w:r>
        <w:separator/>
      </w:r>
    </w:p>
  </w:endnote>
  <w:endnote w:type="continuationSeparator" w:id="1">
    <w:p w:rsidR="00FB5501" w:rsidRDefault="00FB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01" w:rsidRDefault="00FB5501">
      <w:r>
        <w:separator/>
      </w:r>
    </w:p>
  </w:footnote>
  <w:footnote w:type="continuationSeparator" w:id="1">
    <w:p w:rsidR="00FB5501" w:rsidRDefault="00FB5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93582B">
      <w:tc>
        <w:tcPr>
          <w:tcW w:w="5508" w:type="dxa"/>
        </w:tcPr>
        <w:p w:rsidR="0093582B" w:rsidRDefault="00D55964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19050" t="0" r="762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3582B" w:rsidRDefault="0093582B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B" w:rsidRDefault="0093582B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1868"/>
    <w:rsid w:val="00000E1F"/>
    <w:rsid w:val="0002286E"/>
    <w:rsid w:val="00060B22"/>
    <w:rsid w:val="000656B2"/>
    <w:rsid w:val="00081A12"/>
    <w:rsid w:val="00087714"/>
    <w:rsid w:val="000915FC"/>
    <w:rsid w:val="000B22F2"/>
    <w:rsid w:val="000D4214"/>
    <w:rsid w:val="00123FF8"/>
    <w:rsid w:val="00134A78"/>
    <w:rsid w:val="00156BAF"/>
    <w:rsid w:val="00167FC9"/>
    <w:rsid w:val="001E3E4B"/>
    <w:rsid w:val="001F2891"/>
    <w:rsid w:val="001F60B6"/>
    <w:rsid w:val="00296DB0"/>
    <w:rsid w:val="003111D2"/>
    <w:rsid w:val="00363377"/>
    <w:rsid w:val="00395C0B"/>
    <w:rsid w:val="003B089D"/>
    <w:rsid w:val="003D18EC"/>
    <w:rsid w:val="003E2C17"/>
    <w:rsid w:val="003E5A3D"/>
    <w:rsid w:val="003F3AC4"/>
    <w:rsid w:val="00427E21"/>
    <w:rsid w:val="004C1EF7"/>
    <w:rsid w:val="004D4D2A"/>
    <w:rsid w:val="005430A0"/>
    <w:rsid w:val="00570192"/>
    <w:rsid w:val="005B5F35"/>
    <w:rsid w:val="005F5103"/>
    <w:rsid w:val="006140BE"/>
    <w:rsid w:val="006237B2"/>
    <w:rsid w:val="00625925"/>
    <w:rsid w:val="00641AE8"/>
    <w:rsid w:val="006471C7"/>
    <w:rsid w:val="006652D4"/>
    <w:rsid w:val="00681868"/>
    <w:rsid w:val="006A2EC2"/>
    <w:rsid w:val="006A5DD8"/>
    <w:rsid w:val="006B77A5"/>
    <w:rsid w:val="006E79F6"/>
    <w:rsid w:val="007C1937"/>
    <w:rsid w:val="0081567B"/>
    <w:rsid w:val="0082330E"/>
    <w:rsid w:val="00872CC9"/>
    <w:rsid w:val="008A0C1B"/>
    <w:rsid w:val="008A135C"/>
    <w:rsid w:val="008A604E"/>
    <w:rsid w:val="0090445B"/>
    <w:rsid w:val="00927529"/>
    <w:rsid w:val="0093582B"/>
    <w:rsid w:val="00A02991"/>
    <w:rsid w:val="00A3030B"/>
    <w:rsid w:val="00A409AB"/>
    <w:rsid w:val="00AA6217"/>
    <w:rsid w:val="00B23BE3"/>
    <w:rsid w:val="00B80418"/>
    <w:rsid w:val="00BE4D38"/>
    <w:rsid w:val="00BE69DF"/>
    <w:rsid w:val="00C90A46"/>
    <w:rsid w:val="00CB2F4B"/>
    <w:rsid w:val="00D20E9F"/>
    <w:rsid w:val="00D2344D"/>
    <w:rsid w:val="00D44E00"/>
    <w:rsid w:val="00D47DBB"/>
    <w:rsid w:val="00D55964"/>
    <w:rsid w:val="00DD5710"/>
    <w:rsid w:val="00E72298"/>
    <w:rsid w:val="00E87C60"/>
    <w:rsid w:val="00E94845"/>
    <w:rsid w:val="00EF36F4"/>
    <w:rsid w:val="00F1226F"/>
    <w:rsid w:val="00F47934"/>
    <w:rsid w:val="00FB5501"/>
    <w:rsid w:val="00FE52CC"/>
    <w:rsid w:val="00FF08CB"/>
    <w:rsid w:val="479B5A8C"/>
    <w:rsid w:val="4D3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26F"/>
    <w:rPr>
      <w:sz w:val="24"/>
      <w:szCs w:val="24"/>
    </w:rPr>
  </w:style>
  <w:style w:type="paragraph" w:styleId="1">
    <w:name w:val="heading 1"/>
    <w:basedOn w:val="a"/>
    <w:next w:val="a"/>
    <w:qFormat/>
    <w:rsid w:val="00F1226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226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1226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1226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1226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1226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1226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1226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1226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226F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F1226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1226F"/>
    <w:pPr>
      <w:spacing w:after="120"/>
      <w:jc w:val="center"/>
    </w:pPr>
    <w:rPr>
      <w:rFonts w:ascii="Arial" w:hAnsi="Arial" w:cs="Arial"/>
      <w:sz w:val="28"/>
    </w:rPr>
  </w:style>
  <w:style w:type="paragraph" w:styleId="30">
    <w:name w:val="Body Text 3"/>
    <w:basedOn w:val="a"/>
    <w:rsid w:val="00F122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Document Map"/>
    <w:basedOn w:val="a"/>
    <w:semiHidden/>
    <w:rsid w:val="00F1226F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F1226F"/>
    <w:pPr>
      <w:ind w:left="-180"/>
    </w:pPr>
    <w:rPr>
      <w:rFonts w:ascii="Arial" w:hAnsi="Arial" w:cs="Arial"/>
      <w:sz w:val="20"/>
    </w:rPr>
  </w:style>
  <w:style w:type="paragraph" w:styleId="20">
    <w:name w:val="Body Text 2"/>
    <w:basedOn w:val="a"/>
    <w:rsid w:val="00F122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8">
    <w:name w:val="Balloon Text"/>
    <w:basedOn w:val="a"/>
    <w:link w:val="Char"/>
    <w:rsid w:val="006140B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61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32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8</vt:i4>
      </vt:variant>
    </vt:vector>
  </HeadingPairs>
  <TitlesOfParts>
    <vt:vector size="9" baseType="lpstr">
      <vt:lpstr/>
      <vt:lpstr>        </vt:lpstr>
      <vt:lpstr>        ΥΠΕΥΘΥΝΗ ΔΗΛΩΣΗ</vt:lpstr>
      <vt:lpstr>        (άρθρο 8 Ν.1599/1986)</vt:lpstr>
      <vt:lpstr>    /		  </vt:lpstr>
      <vt:lpstr>    Αριθμ.Πρωτ…………….</vt:lpstr>
      <vt:lpstr>ΑΙΤΗΣΗ ΕΓΓΡΑΦΗΣ ΠΡΩΤΟΕΤΩΝ ΦΟΙΤΗΤΩΝ</vt:lpstr>
      <vt:lpstr>(που δεν πραγματοποίησαν ηλεκτρονική εγγραφή)</vt:lpstr>
      <vt:lpstr>ΑΚΑΔΗΜΑΪΚΟΥ ΕΤΟΥΣ 2024-25</vt:lpstr>
    </vt:vector>
  </TitlesOfParts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6</cp:revision>
  <cp:lastPrinted>2022-09-12T07:10:00Z</cp:lastPrinted>
  <dcterms:created xsi:type="dcterms:W3CDTF">2024-10-17T10:21:00Z</dcterms:created>
  <dcterms:modified xsi:type="dcterms:W3CDTF">2025-10-15T07:18:00Z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